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3F" w:rsidRPr="001A163B" w:rsidRDefault="00375A3F" w:rsidP="00392A88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36pt;width:118.65pt;height:34pt;z-index:251658240;mso-position-horizontal-relative:page;mso-position-vertical-relative:page">
            <v:imagedata r:id="rId7" o:title=""/>
            <w10:wrap anchorx="page" anchory="page"/>
          </v:shape>
        </w:pict>
      </w:r>
      <w:r w:rsidRPr="001A163B">
        <w:rPr>
          <w:b/>
        </w:rPr>
        <w:t>HOUSING ENDOWMENT AND REGIONAL</w:t>
      </w:r>
      <w:r>
        <w:rPr>
          <w:b/>
        </w:rPr>
        <w:t xml:space="preserve"> </w:t>
      </w:r>
      <w:r w:rsidRPr="001A163B">
        <w:rPr>
          <w:b/>
        </w:rPr>
        <w:t>TRUST</w:t>
      </w:r>
    </w:p>
    <w:p w:rsidR="00375A3F" w:rsidRPr="001A163B" w:rsidRDefault="00375A3F" w:rsidP="00392A88">
      <w:pPr>
        <w:jc w:val="center"/>
        <w:rPr>
          <w:b/>
        </w:rPr>
      </w:pPr>
      <w:r w:rsidRPr="001A163B">
        <w:rPr>
          <w:b/>
        </w:rPr>
        <w:t xml:space="preserve">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1A163B">
              <w:rPr>
                <w:b/>
              </w:rPr>
              <w:t>SAN MATEO</w:t>
            </w:r>
          </w:smartTag>
          <w:r w:rsidRPr="001A163B">
            <w:rPr>
              <w:b/>
            </w:rPr>
            <w:t xml:space="preserve"> </w:t>
          </w:r>
          <w:smartTag w:uri="urn:schemas-microsoft-com:office:smarttags" w:element="PlaceType">
            <w:r w:rsidRPr="001A163B">
              <w:rPr>
                <w:b/>
              </w:rPr>
              <w:t>COUNTY</w:t>
            </w:r>
          </w:smartTag>
        </w:smartTag>
      </w:smartTag>
    </w:p>
    <w:p w:rsidR="00375A3F" w:rsidRPr="001A163B" w:rsidRDefault="00375A3F" w:rsidP="00392A88">
      <w:pPr>
        <w:jc w:val="center"/>
        <w:rPr>
          <w:b/>
        </w:rPr>
      </w:pPr>
    </w:p>
    <w:p w:rsidR="00375A3F" w:rsidRPr="001A163B" w:rsidRDefault="00375A3F" w:rsidP="00392A88">
      <w:pPr>
        <w:jc w:val="center"/>
        <w:rPr>
          <w:b/>
        </w:rPr>
      </w:pPr>
      <w:r w:rsidRPr="001A163B">
        <w:rPr>
          <w:b/>
        </w:rPr>
        <w:t>PROGRAM COMMITTEE MEETING AGENDA</w:t>
      </w:r>
    </w:p>
    <w:p w:rsidR="00375A3F" w:rsidRPr="001A163B" w:rsidRDefault="00375A3F" w:rsidP="00392A88">
      <w:pPr>
        <w:jc w:val="center"/>
        <w:rPr>
          <w:b/>
        </w:rPr>
      </w:pPr>
    </w:p>
    <w:p w:rsidR="00375A3F" w:rsidRPr="001A163B" w:rsidRDefault="00375A3F" w:rsidP="00962E80">
      <w:pPr>
        <w:rPr>
          <w:b/>
          <w:bCs/>
        </w:rPr>
      </w:pPr>
      <w:r w:rsidRPr="001A163B">
        <w:rPr>
          <w:b/>
        </w:rPr>
        <w:t>DATE:</w:t>
      </w:r>
      <w:r w:rsidRPr="001A163B">
        <w:rPr>
          <w:b/>
        </w:rPr>
        <w:tab/>
      </w:r>
      <w:r w:rsidRPr="001A163B">
        <w:rPr>
          <w:b/>
        </w:rPr>
        <w:tab/>
      </w:r>
      <w:r w:rsidRPr="001A163B">
        <w:rPr>
          <w:b/>
        </w:rPr>
        <w:tab/>
      </w:r>
      <w:r w:rsidRPr="001A163B">
        <w:rPr>
          <w:b/>
          <w:bCs/>
        </w:rPr>
        <w:t>Tuesday</w:t>
      </w:r>
      <w:r>
        <w:rPr>
          <w:b/>
          <w:bCs/>
        </w:rPr>
        <w:t>,</w:t>
      </w:r>
      <w:r w:rsidRPr="001A163B">
        <w:rPr>
          <w:b/>
          <w:bCs/>
        </w:rPr>
        <w:t xml:space="preserve"> </w:t>
      </w:r>
      <w:r>
        <w:rPr>
          <w:b/>
          <w:bCs/>
        </w:rPr>
        <w:t>November 15, 2011</w:t>
      </w:r>
    </w:p>
    <w:p w:rsidR="00375A3F" w:rsidRPr="001A163B" w:rsidRDefault="00375A3F" w:rsidP="00A71D87">
      <w:pPr>
        <w:rPr>
          <w:b/>
          <w:bCs/>
        </w:rPr>
      </w:pPr>
      <w:r w:rsidRPr="001A163B">
        <w:rPr>
          <w:b/>
          <w:bCs/>
        </w:rPr>
        <w:t>TIME:</w:t>
      </w:r>
      <w:r w:rsidRPr="001A163B">
        <w:rPr>
          <w:b/>
          <w:bCs/>
        </w:rPr>
        <w:tab/>
      </w:r>
      <w:r w:rsidRPr="001A163B">
        <w:rPr>
          <w:b/>
          <w:bCs/>
        </w:rPr>
        <w:tab/>
      </w:r>
      <w:r w:rsidRPr="001A163B">
        <w:rPr>
          <w:b/>
          <w:bCs/>
        </w:rPr>
        <w:tab/>
        <w:t>3:00 p.m. – 4:30 p.m.</w:t>
      </w:r>
    </w:p>
    <w:p w:rsidR="00375A3F" w:rsidRPr="001A163B" w:rsidRDefault="00375A3F" w:rsidP="00B7392C">
      <w:pPr>
        <w:rPr>
          <w:b/>
          <w:bCs/>
        </w:rPr>
      </w:pPr>
      <w:r w:rsidRPr="001A163B">
        <w:rPr>
          <w:b/>
          <w:bCs/>
        </w:rPr>
        <w:t>PLACE:</w:t>
      </w:r>
      <w:r w:rsidRPr="001A163B">
        <w:rPr>
          <w:b/>
          <w:bCs/>
        </w:rPr>
        <w:tab/>
      </w:r>
      <w:r w:rsidRPr="001A163B">
        <w:rPr>
          <w:b/>
          <w:bCs/>
        </w:rPr>
        <w:tab/>
      </w:r>
      <w:r w:rsidRPr="001A163B">
        <w:rPr>
          <w:b/>
          <w:bCs/>
        </w:rPr>
        <w:tab/>
      </w:r>
      <w:r>
        <w:rPr>
          <w:b/>
          <w:bCs/>
        </w:rPr>
        <w:t>Garden</w:t>
      </w:r>
      <w:r w:rsidRPr="001A163B">
        <w:rPr>
          <w:b/>
          <w:bCs/>
        </w:rPr>
        <w:t xml:space="preserve"> Room</w:t>
      </w:r>
      <w:r>
        <w:rPr>
          <w:b/>
          <w:bCs/>
        </w:rPr>
        <w:t xml:space="preserve"> - </w:t>
      </w:r>
      <w:smartTag w:uri="urn:schemas-microsoft-com:office:smarttags" w:element="Street">
        <w:smartTag w:uri="urn:schemas-microsoft-com:office:smarttags" w:element="address">
          <w:r w:rsidRPr="001A163B">
            <w:rPr>
              <w:b/>
              <w:bCs/>
            </w:rPr>
            <w:t>264 Harbor Boulevard</w:t>
          </w:r>
        </w:smartTag>
      </w:smartTag>
      <w:r w:rsidRPr="001A163B">
        <w:rPr>
          <w:b/>
          <w:bCs/>
        </w:rPr>
        <w:t>, Building A</w:t>
      </w:r>
    </w:p>
    <w:p w:rsidR="00375A3F" w:rsidRPr="001A163B" w:rsidRDefault="00375A3F" w:rsidP="007C0796">
      <w:pPr>
        <w:pBdr>
          <w:bottom w:val="single" w:sz="4" w:space="1" w:color="auto"/>
        </w:pBdr>
        <w:rPr>
          <w:b/>
          <w:bCs/>
        </w:rPr>
      </w:pPr>
      <w:r w:rsidRPr="001A163B">
        <w:rPr>
          <w:b/>
          <w:bCs/>
        </w:rPr>
        <w:tab/>
      </w:r>
      <w:r w:rsidRPr="001A163B">
        <w:rPr>
          <w:b/>
          <w:bCs/>
        </w:rPr>
        <w:tab/>
      </w:r>
      <w:r w:rsidRPr="001A163B">
        <w:rPr>
          <w:b/>
          <w:bCs/>
        </w:rPr>
        <w:tab/>
      </w:r>
      <w:r w:rsidRPr="001A163B">
        <w:rPr>
          <w:b/>
          <w:bCs/>
        </w:rPr>
        <w:tab/>
      </w:r>
      <w:smartTag w:uri="urn:schemas-microsoft-com:office:smarttags" w:element="City">
        <w:smartTag w:uri="urn:schemas-microsoft-com:office:smarttags" w:element="place">
          <w:r w:rsidRPr="001A163B">
            <w:rPr>
              <w:b/>
              <w:bCs/>
            </w:rPr>
            <w:t>Belmont</w:t>
          </w:r>
        </w:smartTag>
        <w:r w:rsidRPr="001A163B">
          <w:rPr>
            <w:b/>
            <w:bCs/>
          </w:rPr>
          <w:t xml:space="preserve">, </w:t>
        </w:r>
        <w:smartTag w:uri="urn:schemas-microsoft-com:office:smarttags" w:element="State">
          <w:r w:rsidRPr="001A163B">
            <w:rPr>
              <w:b/>
              <w:bCs/>
            </w:rPr>
            <w:t>California</w:t>
          </w:r>
        </w:smartTag>
      </w:smartTag>
    </w:p>
    <w:p w:rsidR="00375A3F" w:rsidRPr="007C0796" w:rsidRDefault="00375A3F" w:rsidP="007C0796">
      <w:pPr>
        <w:ind w:left="7"/>
      </w:pPr>
    </w:p>
    <w:p w:rsidR="00375A3F" w:rsidRDefault="00375A3F" w:rsidP="00296873">
      <w:pPr>
        <w:numPr>
          <w:ilvl w:val="0"/>
          <w:numId w:val="13"/>
        </w:numPr>
      </w:pPr>
      <w:r w:rsidRPr="001A163B">
        <w:rPr>
          <w:b/>
          <w:bCs/>
        </w:rPr>
        <w:t xml:space="preserve">Call </w:t>
      </w:r>
      <w:r>
        <w:rPr>
          <w:b/>
          <w:bCs/>
        </w:rPr>
        <w:t>t</w:t>
      </w:r>
      <w:r w:rsidRPr="001A163B">
        <w:rPr>
          <w:b/>
          <w:bCs/>
        </w:rPr>
        <w:t>o Order/Roll Call</w:t>
      </w:r>
      <w:r>
        <w:rPr>
          <w:b/>
          <w:bCs/>
        </w:rPr>
        <w:t xml:space="preserve"> </w:t>
      </w:r>
    </w:p>
    <w:p w:rsidR="00375A3F" w:rsidRDefault="00375A3F" w:rsidP="00296873"/>
    <w:p w:rsidR="00375A3F" w:rsidRPr="00296873" w:rsidRDefault="00375A3F" w:rsidP="00296873">
      <w:pPr>
        <w:numPr>
          <w:ilvl w:val="0"/>
          <w:numId w:val="13"/>
        </w:numPr>
      </w:pPr>
      <w:r>
        <w:rPr>
          <w:b/>
          <w:bCs/>
        </w:rPr>
        <w:t>Approval of Minutes of 10/18/2011</w:t>
      </w:r>
    </w:p>
    <w:p w:rsidR="00375A3F" w:rsidRPr="00296873" w:rsidRDefault="00375A3F" w:rsidP="00296873"/>
    <w:p w:rsidR="00375A3F" w:rsidRPr="000620A2" w:rsidRDefault="00375A3F" w:rsidP="000620A2">
      <w:pPr>
        <w:numPr>
          <w:ilvl w:val="0"/>
          <w:numId w:val="13"/>
        </w:numPr>
      </w:pPr>
      <w:r>
        <w:rPr>
          <w:b/>
          <w:bCs/>
        </w:rPr>
        <w:t>CalHFA Loan</w:t>
      </w:r>
    </w:p>
    <w:p w:rsidR="00375A3F" w:rsidRPr="000620A2" w:rsidRDefault="00375A3F" w:rsidP="004C76CB">
      <w:pPr>
        <w:rPr>
          <w:bCs/>
        </w:rPr>
      </w:pPr>
    </w:p>
    <w:p w:rsidR="00375A3F" w:rsidRPr="000620A2" w:rsidRDefault="00375A3F" w:rsidP="004C76CB">
      <w:pPr>
        <w:ind w:left="720"/>
        <w:rPr>
          <w:bCs/>
        </w:rPr>
      </w:pPr>
      <w:r>
        <w:rPr>
          <w:bCs/>
        </w:rPr>
        <w:t xml:space="preserve">3.1 </w:t>
      </w:r>
      <w:r w:rsidRPr="000620A2">
        <w:rPr>
          <w:bCs/>
        </w:rPr>
        <w:t>Discount on interest cost to borrower if loan repaid in full</w:t>
      </w:r>
    </w:p>
    <w:p w:rsidR="00375A3F" w:rsidRDefault="00375A3F" w:rsidP="000620A2">
      <w:pPr>
        <w:ind w:left="720"/>
        <w:rPr>
          <w:bCs/>
        </w:rPr>
      </w:pPr>
      <w:r>
        <w:rPr>
          <w:bCs/>
        </w:rPr>
        <w:t>3.2 Possible Action: Repay CalHFA loan by 12/11</w:t>
      </w:r>
    </w:p>
    <w:p w:rsidR="00375A3F" w:rsidRDefault="00375A3F" w:rsidP="000620A2">
      <w:pPr>
        <w:ind w:left="720"/>
        <w:rPr>
          <w:bCs/>
        </w:rPr>
      </w:pPr>
      <w:r>
        <w:rPr>
          <w:bCs/>
        </w:rPr>
        <w:t>3.3 Sources of existing funds to replace loaned CalHFA money</w:t>
      </w:r>
    </w:p>
    <w:p w:rsidR="00375A3F" w:rsidRPr="000620A2" w:rsidRDefault="00375A3F" w:rsidP="000620A2">
      <w:pPr>
        <w:ind w:left="720"/>
      </w:pPr>
      <w:r>
        <w:rPr>
          <w:bCs/>
        </w:rPr>
        <w:t>3.4 Analysis to Finance Committee 11/16/11</w:t>
      </w:r>
    </w:p>
    <w:p w:rsidR="00375A3F" w:rsidRDefault="00375A3F" w:rsidP="00296873"/>
    <w:p w:rsidR="00375A3F" w:rsidRPr="004C75D1" w:rsidRDefault="00375A3F" w:rsidP="00E779BA">
      <w:pPr>
        <w:numPr>
          <w:ilvl w:val="0"/>
          <w:numId w:val="13"/>
        </w:numPr>
      </w:pPr>
      <w:r>
        <w:rPr>
          <w:b/>
          <w:bCs/>
        </w:rPr>
        <w:t>Proposed SemiPerm Loan Program</w:t>
      </w:r>
    </w:p>
    <w:p w:rsidR="00375A3F" w:rsidRDefault="00375A3F" w:rsidP="004C75D1">
      <w:pPr>
        <w:rPr>
          <w:b/>
          <w:bCs/>
        </w:rPr>
      </w:pPr>
    </w:p>
    <w:p w:rsidR="00375A3F" w:rsidRDefault="00375A3F" w:rsidP="004C75D1">
      <w:pPr>
        <w:numPr>
          <w:ilvl w:val="1"/>
          <w:numId w:val="13"/>
        </w:numPr>
        <w:rPr>
          <w:bCs/>
        </w:rPr>
      </w:pPr>
      <w:r>
        <w:rPr>
          <w:bCs/>
        </w:rPr>
        <w:t>Draft Proposed SemiPerm NOFA with discussion points</w:t>
      </w:r>
    </w:p>
    <w:p w:rsidR="00375A3F" w:rsidRPr="004C75D1" w:rsidRDefault="00375A3F" w:rsidP="004C75D1">
      <w:pPr>
        <w:numPr>
          <w:ilvl w:val="1"/>
          <w:numId w:val="13"/>
        </w:numPr>
      </w:pPr>
      <w:r>
        <w:rPr>
          <w:bCs/>
        </w:rPr>
        <w:t>Action: Approve SemiPerm Program NOFA with any edits</w:t>
      </w:r>
    </w:p>
    <w:p w:rsidR="00375A3F" w:rsidRPr="004C76CB" w:rsidRDefault="00375A3F" w:rsidP="004C76CB">
      <w:pPr>
        <w:numPr>
          <w:ilvl w:val="1"/>
          <w:numId w:val="13"/>
        </w:numPr>
      </w:pPr>
      <w:r>
        <w:rPr>
          <w:bCs/>
        </w:rPr>
        <w:t>Agendize amended draft NOFA for approval at December 7</w:t>
      </w:r>
      <w:r w:rsidRPr="004C75D1">
        <w:rPr>
          <w:bCs/>
          <w:vertAlign w:val="superscript"/>
        </w:rPr>
        <w:t>th</w:t>
      </w:r>
      <w:r>
        <w:rPr>
          <w:bCs/>
        </w:rPr>
        <w:t xml:space="preserve"> Board meeting</w:t>
      </w:r>
    </w:p>
    <w:p w:rsidR="00375A3F" w:rsidRDefault="00375A3F" w:rsidP="004C75D1"/>
    <w:p w:rsidR="00375A3F" w:rsidRPr="00CD6B5E" w:rsidRDefault="00375A3F" w:rsidP="00296873">
      <w:pPr>
        <w:numPr>
          <w:ilvl w:val="0"/>
          <w:numId w:val="13"/>
        </w:numPr>
        <w:ind w:left="547" w:hanging="547"/>
      </w:pPr>
      <w:r>
        <w:rPr>
          <w:b/>
          <w:bCs/>
        </w:rPr>
        <w:t>Update on Homebuyer Assistance Program</w:t>
      </w:r>
    </w:p>
    <w:p w:rsidR="00375A3F" w:rsidRPr="004C76CB" w:rsidRDefault="00375A3F" w:rsidP="00DF38FD">
      <w:pPr>
        <w:numPr>
          <w:ilvl w:val="1"/>
          <w:numId w:val="13"/>
        </w:numPr>
      </w:pPr>
      <w:smartTag w:uri="urn:schemas-microsoft-com:office:smarttags" w:element="place">
        <w:smartTag w:uri="urn:schemas-microsoft-com:office:smarttags" w:element="City">
          <w:r>
            <w:rPr>
              <w:bCs/>
            </w:rPr>
            <w:t>San Mateo</w:t>
          </w:r>
        </w:smartTag>
      </w:smartTag>
      <w:r>
        <w:rPr>
          <w:bCs/>
        </w:rPr>
        <w:t xml:space="preserve"> Credit Union Progress</w:t>
      </w:r>
    </w:p>
    <w:p w:rsidR="00375A3F" w:rsidRPr="004C75D1" w:rsidRDefault="00375A3F" w:rsidP="00DF38FD">
      <w:pPr>
        <w:numPr>
          <w:ilvl w:val="1"/>
          <w:numId w:val="13"/>
        </w:numPr>
      </w:pPr>
      <w:r>
        <w:rPr>
          <w:bCs/>
        </w:rPr>
        <w:t>Loans number 30 on horizon</w:t>
      </w:r>
    </w:p>
    <w:p w:rsidR="00375A3F" w:rsidRDefault="00375A3F" w:rsidP="004C75D1">
      <w:pPr>
        <w:rPr>
          <w:bCs/>
        </w:rPr>
      </w:pPr>
    </w:p>
    <w:p w:rsidR="00375A3F" w:rsidRDefault="00375A3F" w:rsidP="00FD0A84">
      <w:pPr>
        <w:numPr>
          <w:ilvl w:val="0"/>
          <w:numId w:val="13"/>
        </w:numPr>
        <w:rPr>
          <w:b/>
        </w:rPr>
      </w:pPr>
      <w:r>
        <w:rPr>
          <w:b/>
        </w:rPr>
        <w:t>Report on 1C takedown of Grant for Ownership and Rental program use</w:t>
      </w:r>
    </w:p>
    <w:p w:rsidR="00375A3F" w:rsidRPr="00FD0A84" w:rsidRDefault="00375A3F" w:rsidP="00FD0A84">
      <w:pPr>
        <w:numPr>
          <w:ilvl w:val="1"/>
          <w:numId w:val="13"/>
        </w:numPr>
        <w:rPr>
          <w:b/>
        </w:rPr>
      </w:pPr>
      <w:r>
        <w:t>Rental Program Report</w:t>
      </w:r>
    </w:p>
    <w:p w:rsidR="00375A3F" w:rsidRPr="004C75D1" w:rsidRDefault="00375A3F" w:rsidP="00FD0A84">
      <w:pPr>
        <w:numPr>
          <w:ilvl w:val="1"/>
          <w:numId w:val="13"/>
        </w:numPr>
        <w:rPr>
          <w:b/>
        </w:rPr>
      </w:pPr>
      <w:r>
        <w:t>Opening Doors Program Report</w:t>
      </w:r>
      <w:r>
        <w:rPr>
          <w:b/>
        </w:rPr>
        <w:t xml:space="preserve"> </w:t>
      </w:r>
    </w:p>
    <w:p w:rsidR="00375A3F" w:rsidRDefault="00375A3F" w:rsidP="00670D34"/>
    <w:p w:rsidR="00375A3F" w:rsidRPr="001A163B" w:rsidRDefault="00375A3F" w:rsidP="00877EE2">
      <w:pPr>
        <w:numPr>
          <w:ilvl w:val="0"/>
          <w:numId w:val="46"/>
        </w:numPr>
        <w:tabs>
          <w:tab w:val="clear" w:pos="720"/>
          <w:tab w:val="left" w:pos="360"/>
        </w:tabs>
        <w:ind w:left="0" w:firstLine="0"/>
        <w:rPr>
          <w:b/>
          <w:bCs/>
        </w:rPr>
      </w:pPr>
      <w:r w:rsidRPr="001A163B">
        <w:rPr>
          <w:b/>
          <w:bCs/>
        </w:rPr>
        <w:t>Public Comment</w:t>
      </w:r>
      <w:r w:rsidRPr="001A163B">
        <w:t xml:space="preserve"> </w:t>
      </w:r>
      <w:r w:rsidRPr="001A163B">
        <w:rPr>
          <w:b/>
          <w:bCs/>
        </w:rPr>
        <w:br/>
      </w:r>
    </w:p>
    <w:p w:rsidR="00375A3F" w:rsidRPr="001A163B" w:rsidRDefault="00375A3F" w:rsidP="00877EE2">
      <w:pPr>
        <w:numPr>
          <w:ilvl w:val="0"/>
          <w:numId w:val="46"/>
        </w:numPr>
        <w:tabs>
          <w:tab w:val="clear" w:pos="720"/>
          <w:tab w:val="num" w:pos="0"/>
        </w:tabs>
        <w:ind w:left="360"/>
        <w:rPr>
          <w:b/>
          <w:bCs/>
        </w:rPr>
      </w:pPr>
      <w:r>
        <w:rPr>
          <w:b/>
          <w:bCs/>
        </w:rPr>
        <w:t xml:space="preserve">Other News and </w:t>
      </w:r>
      <w:r w:rsidRPr="001A163B">
        <w:rPr>
          <w:b/>
          <w:bCs/>
        </w:rPr>
        <w:t>Announcements</w:t>
      </w:r>
    </w:p>
    <w:p w:rsidR="00375A3F" w:rsidRDefault="00375A3F" w:rsidP="00296873">
      <w:pPr>
        <w:rPr>
          <w:b/>
          <w:bCs/>
        </w:rPr>
      </w:pPr>
    </w:p>
    <w:p w:rsidR="00375A3F" w:rsidRPr="00F60455" w:rsidRDefault="00375A3F" w:rsidP="00877EE2">
      <w:pPr>
        <w:numPr>
          <w:ilvl w:val="0"/>
          <w:numId w:val="46"/>
        </w:numPr>
        <w:tabs>
          <w:tab w:val="clear" w:pos="720"/>
          <w:tab w:val="num" w:pos="360"/>
        </w:tabs>
        <w:spacing w:before="60"/>
        <w:ind w:hanging="720"/>
        <w:rPr>
          <w:bCs/>
        </w:rPr>
      </w:pPr>
      <w:r w:rsidRPr="001A163B">
        <w:rPr>
          <w:b/>
          <w:bCs/>
        </w:rPr>
        <w:t xml:space="preserve">Next </w:t>
      </w:r>
      <w:r>
        <w:rPr>
          <w:b/>
          <w:bCs/>
        </w:rPr>
        <w:t xml:space="preserve">Regularly Scheduled </w:t>
      </w:r>
      <w:r w:rsidRPr="001A163B">
        <w:rPr>
          <w:b/>
          <w:bCs/>
        </w:rPr>
        <w:t>Meeting</w:t>
      </w:r>
      <w:r>
        <w:rPr>
          <w:b/>
          <w:bCs/>
        </w:rPr>
        <w:t>: January 17, 2012</w:t>
      </w:r>
    </w:p>
    <w:p w:rsidR="00375A3F" w:rsidRPr="001A163B" w:rsidRDefault="00375A3F" w:rsidP="00673DA0">
      <w:pPr>
        <w:rPr>
          <w:b/>
          <w:bCs/>
        </w:rPr>
      </w:pPr>
    </w:p>
    <w:p w:rsidR="00375A3F" w:rsidRPr="001A163B" w:rsidRDefault="00375A3F" w:rsidP="00877EE2">
      <w:pPr>
        <w:numPr>
          <w:ilvl w:val="0"/>
          <w:numId w:val="46"/>
        </w:numPr>
        <w:tabs>
          <w:tab w:val="clear" w:pos="720"/>
          <w:tab w:val="num" w:pos="360"/>
        </w:tabs>
        <w:ind w:hanging="720"/>
        <w:rPr>
          <w:b/>
          <w:bCs/>
        </w:rPr>
      </w:pPr>
      <w:r w:rsidRPr="001A163B">
        <w:rPr>
          <w:b/>
          <w:bCs/>
        </w:rPr>
        <w:t>Adjourn</w:t>
      </w:r>
      <w:r w:rsidRPr="001A163B">
        <w:t xml:space="preserve"> </w:t>
      </w:r>
      <w:r>
        <w:br/>
      </w:r>
    </w:p>
    <w:p w:rsidR="00375A3F" w:rsidRPr="0052352F" w:rsidRDefault="00375A3F" w:rsidP="00877EE2">
      <w:pPr>
        <w:pStyle w:val="BodyText"/>
        <w:rPr>
          <w:b/>
          <w:smallCaps/>
        </w:rPr>
      </w:pPr>
      <w:r w:rsidRPr="001A163B">
        <w:t>Board</w:t>
      </w:r>
      <w:r>
        <w:t>/Committee</w:t>
      </w:r>
      <w:r w:rsidRPr="001A163B">
        <w:t xml:space="preserve"> Meetings are accessible to people with disabilities.  Individuals who need special assistance or a disability-related modification or accommodation (including auxiliary aids or services) to participate in this meeting; or who have a disability and wish to request an alternative format for the agenda, meeting notice, agenda packet or other writings that may be distributed at the meeting, should contact </w:t>
      </w:r>
      <w:r>
        <w:t>Mark Moulton</w:t>
      </w:r>
      <w:r w:rsidRPr="001A163B">
        <w:t xml:space="preserve"> at least 72 hours before the meeting at (650) 872-4444</w:t>
      </w:r>
      <w:r>
        <w:t xml:space="preserve"> x1#</w:t>
      </w:r>
      <w:r w:rsidRPr="001A163B">
        <w:t>.  Notification in advance of the meeting will enable the Agency to make reasonable arrangements to ensure accessibility to the meeting and the materials related to it.</w:t>
      </w:r>
    </w:p>
    <w:sectPr w:rsidR="00375A3F" w:rsidRPr="0052352F" w:rsidSect="00617836">
      <w:headerReference w:type="defaul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3F" w:rsidRDefault="00375A3F">
      <w:r>
        <w:separator/>
      </w:r>
    </w:p>
  </w:endnote>
  <w:endnote w:type="continuationSeparator" w:id="0">
    <w:p w:rsidR="00375A3F" w:rsidRDefault="00375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3F" w:rsidRDefault="00375A3F">
    <w:pPr>
      <w:pStyle w:val="Footer"/>
    </w:pPr>
    <w:fldSimple w:instr=" FILENAME  \p  \* MERGEFORMAT ">
      <w:r w:rsidRPr="00D0152F">
        <w:rPr>
          <w:rFonts w:ascii="Arial" w:hAnsi="Arial" w:cs="Arial"/>
          <w:noProof/>
          <w:sz w:val="16"/>
          <w:szCs w:val="16"/>
        </w:rPr>
        <w:t>Z:\HEART SMC\Committees\Program\Packets\2011-2012\10-18-11\2011-10-18 Program Committee Agenda.docx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3F" w:rsidRDefault="00375A3F">
      <w:r>
        <w:separator/>
      </w:r>
    </w:p>
  </w:footnote>
  <w:footnote w:type="continuationSeparator" w:id="0">
    <w:p w:rsidR="00375A3F" w:rsidRDefault="00375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3F" w:rsidRPr="00617836" w:rsidRDefault="00375A3F">
    <w:pPr>
      <w:pStyle w:val="Header"/>
      <w:rPr>
        <w:rFonts w:ascii="Calibri" w:hAnsi="Calibri"/>
        <w:smallCaps/>
        <w:sz w:val="20"/>
        <w:szCs w:val="20"/>
      </w:rPr>
    </w:pPr>
    <w:r w:rsidRPr="00617836">
      <w:rPr>
        <w:rFonts w:ascii="Calibri" w:hAnsi="Calibri"/>
        <w:smallCaps/>
        <w:sz w:val="20"/>
        <w:szCs w:val="20"/>
      </w:rPr>
      <w:t xml:space="preserve">HEART Program Committee Meeting, 2/22/2011, p. </w:t>
    </w:r>
    <w:r w:rsidRPr="00617836">
      <w:rPr>
        <w:rStyle w:val="PageNumber"/>
        <w:rFonts w:ascii="Calibri" w:hAnsi="Calibri"/>
        <w:smallCaps/>
        <w:sz w:val="20"/>
        <w:szCs w:val="20"/>
      </w:rPr>
      <w:fldChar w:fldCharType="begin"/>
    </w:r>
    <w:r w:rsidRPr="00617836">
      <w:rPr>
        <w:rStyle w:val="PageNumber"/>
        <w:rFonts w:ascii="Calibri" w:hAnsi="Calibri"/>
        <w:smallCaps/>
        <w:sz w:val="20"/>
        <w:szCs w:val="20"/>
      </w:rPr>
      <w:instrText xml:space="preserve"> PAGE </w:instrText>
    </w:r>
    <w:r w:rsidRPr="00617836">
      <w:rPr>
        <w:rStyle w:val="PageNumber"/>
        <w:rFonts w:ascii="Calibri" w:hAnsi="Calibri"/>
        <w:smallCaps/>
        <w:sz w:val="20"/>
        <w:szCs w:val="20"/>
      </w:rPr>
      <w:fldChar w:fldCharType="separate"/>
    </w:r>
    <w:r>
      <w:rPr>
        <w:rStyle w:val="PageNumber"/>
        <w:rFonts w:ascii="Calibri" w:hAnsi="Calibri"/>
        <w:smallCaps/>
        <w:noProof/>
        <w:sz w:val="20"/>
        <w:szCs w:val="20"/>
      </w:rPr>
      <w:t>2</w:t>
    </w:r>
    <w:r w:rsidRPr="00617836">
      <w:rPr>
        <w:rStyle w:val="PageNumber"/>
        <w:rFonts w:ascii="Calibri" w:hAnsi="Calibri"/>
        <w:smallCaps/>
        <w:sz w:val="20"/>
        <w:szCs w:val="20"/>
      </w:rPr>
      <w:fldChar w:fldCharType="end"/>
    </w:r>
    <w:r w:rsidRPr="00617836">
      <w:rPr>
        <w:rStyle w:val="PageNumber"/>
        <w:rFonts w:ascii="Calibri" w:hAnsi="Calibri"/>
        <w:smallCaps/>
        <w:sz w:val="20"/>
        <w:szCs w:val="20"/>
      </w:rPr>
      <w:t xml:space="preserve"> of </w:t>
    </w:r>
    <w:r w:rsidRPr="00617836">
      <w:rPr>
        <w:rStyle w:val="PageNumber"/>
        <w:rFonts w:ascii="Calibri" w:hAnsi="Calibri"/>
        <w:smallCaps/>
        <w:sz w:val="20"/>
        <w:szCs w:val="20"/>
      </w:rPr>
      <w:fldChar w:fldCharType="begin"/>
    </w:r>
    <w:r w:rsidRPr="00617836">
      <w:rPr>
        <w:rStyle w:val="PageNumber"/>
        <w:rFonts w:ascii="Calibri" w:hAnsi="Calibri"/>
        <w:smallCaps/>
        <w:sz w:val="20"/>
        <w:szCs w:val="20"/>
      </w:rPr>
      <w:instrText xml:space="preserve"> NUMPAGES </w:instrText>
    </w:r>
    <w:r w:rsidRPr="00617836">
      <w:rPr>
        <w:rStyle w:val="PageNumber"/>
        <w:rFonts w:ascii="Calibri" w:hAnsi="Calibri"/>
        <w:smallCaps/>
        <w:sz w:val="20"/>
        <w:szCs w:val="20"/>
      </w:rPr>
      <w:fldChar w:fldCharType="separate"/>
    </w:r>
    <w:r>
      <w:rPr>
        <w:rStyle w:val="PageNumber"/>
        <w:rFonts w:ascii="Calibri" w:hAnsi="Calibri"/>
        <w:smallCaps/>
        <w:noProof/>
        <w:sz w:val="20"/>
        <w:szCs w:val="20"/>
      </w:rPr>
      <w:t>2</w:t>
    </w:r>
    <w:r w:rsidRPr="00617836">
      <w:rPr>
        <w:rStyle w:val="PageNumber"/>
        <w:rFonts w:ascii="Calibri" w:hAnsi="Calibri"/>
        <w:smallCaps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843"/>
    <w:multiLevelType w:val="hybridMultilevel"/>
    <w:tmpl w:val="D08E638C"/>
    <w:lvl w:ilvl="0" w:tplc="F5B4B7AA">
      <w:start w:val="1"/>
      <w:numFmt w:val="bullet"/>
      <w:lvlText w:val=""/>
      <w:lvlJc w:val="left"/>
      <w:pPr>
        <w:tabs>
          <w:tab w:val="num" w:pos="1831"/>
        </w:tabs>
        <w:ind w:left="1831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1765E"/>
    <w:multiLevelType w:val="hybridMultilevel"/>
    <w:tmpl w:val="B1627EC6"/>
    <w:lvl w:ilvl="0" w:tplc="040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  <w:rPr>
        <w:rFonts w:cs="Times New Roman"/>
      </w:rPr>
    </w:lvl>
  </w:abstractNum>
  <w:abstractNum w:abstractNumId="2">
    <w:nsid w:val="03DA7F0C"/>
    <w:multiLevelType w:val="multilevel"/>
    <w:tmpl w:val="F1480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041A0AB1"/>
    <w:multiLevelType w:val="multilevel"/>
    <w:tmpl w:val="6696FB7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0725450D"/>
    <w:multiLevelType w:val="multilevel"/>
    <w:tmpl w:val="7638AD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>
    <w:nsid w:val="0B921A62"/>
    <w:multiLevelType w:val="multilevel"/>
    <w:tmpl w:val="418AD3B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>
    <w:nsid w:val="109B4FB4"/>
    <w:multiLevelType w:val="hybridMultilevel"/>
    <w:tmpl w:val="F04400E6"/>
    <w:lvl w:ilvl="0" w:tplc="268E7FE6">
      <w:start w:val="1"/>
      <w:numFmt w:val="bullet"/>
      <w:lvlText w:val=""/>
      <w:lvlJc w:val="left"/>
      <w:pPr>
        <w:tabs>
          <w:tab w:val="num" w:pos="2551"/>
        </w:tabs>
        <w:ind w:left="2551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2030A0"/>
    <w:multiLevelType w:val="multilevel"/>
    <w:tmpl w:val="A33849A0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8">
    <w:nsid w:val="1B413816"/>
    <w:multiLevelType w:val="multilevel"/>
    <w:tmpl w:val="418AD3B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1ECA6D78"/>
    <w:multiLevelType w:val="hybridMultilevel"/>
    <w:tmpl w:val="AC4C4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205106"/>
    <w:multiLevelType w:val="hybridMultilevel"/>
    <w:tmpl w:val="1DA24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696D05"/>
    <w:multiLevelType w:val="multilevel"/>
    <w:tmpl w:val="7FE8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>
    <w:nsid w:val="2A3F79D6"/>
    <w:multiLevelType w:val="multilevel"/>
    <w:tmpl w:val="D51C451A"/>
    <w:lvl w:ilvl="0">
      <w:start w:val="1"/>
      <w:numFmt w:val="bullet"/>
      <w:lvlText w:val=""/>
      <w:lvlJc w:val="left"/>
      <w:pPr>
        <w:tabs>
          <w:tab w:val="num" w:pos="2551"/>
        </w:tabs>
        <w:ind w:left="2551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D7F27C8"/>
    <w:multiLevelType w:val="multilevel"/>
    <w:tmpl w:val="F04400E6"/>
    <w:lvl w:ilvl="0">
      <w:start w:val="1"/>
      <w:numFmt w:val="bullet"/>
      <w:lvlText w:val=""/>
      <w:lvlJc w:val="left"/>
      <w:pPr>
        <w:tabs>
          <w:tab w:val="num" w:pos="2551"/>
        </w:tabs>
        <w:ind w:left="2551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5647B34"/>
    <w:multiLevelType w:val="multilevel"/>
    <w:tmpl w:val="5B4CC872"/>
    <w:lvl w:ilvl="0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6385078"/>
    <w:multiLevelType w:val="hybridMultilevel"/>
    <w:tmpl w:val="BD0C2EA4"/>
    <w:lvl w:ilvl="0" w:tplc="268E7FE6">
      <w:start w:val="1"/>
      <w:numFmt w:val="bullet"/>
      <w:lvlText w:val=""/>
      <w:lvlJc w:val="left"/>
      <w:pPr>
        <w:tabs>
          <w:tab w:val="num" w:pos="1831"/>
        </w:tabs>
        <w:ind w:left="1831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C205260"/>
    <w:multiLevelType w:val="multilevel"/>
    <w:tmpl w:val="007876C2"/>
    <w:lvl w:ilvl="0">
      <w:start w:val="1"/>
      <w:numFmt w:val="bullet"/>
      <w:lvlText w:val=""/>
      <w:lvlJc w:val="left"/>
      <w:pPr>
        <w:tabs>
          <w:tab w:val="num" w:pos="1831"/>
        </w:tabs>
        <w:ind w:left="183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B66511"/>
    <w:multiLevelType w:val="multilevel"/>
    <w:tmpl w:val="7638AD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3D9C3B31"/>
    <w:multiLevelType w:val="multilevel"/>
    <w:tmpl w:val="7638AD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43B23F85"/>
    <w:multiLevelType w:val="multilevel"/>
    <w:tmpl w:val="418AD3B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45092104"/>
    <w:multiLevelType w:val="hybridMultilevel"/>
    <w:tmpl w:val="AEB4D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9423873"/>
    <w:multiLevelType w:val="multilevel"/>
    <w:tmpl w:val="7FE8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>
    <w:nsid w:val="4AFF53EF"/>
    <w:multiLevelType w:val="hybridMultilevel"/>
    <w:tmpl w:val="74E04122"/>
    <w:lvl w:ilvl="0" w:tplc="040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  <w:rPr>
        <w:rFonts w:cs="Times New Roman"/>
      </w:rPr>
    </w:lvl>
  </w:abstractNum>
  <w:abstractNum w:abstractNumId="23">
    <w:nsid w:val="4B03693F"/>
    <w:multiLevelType w:val="multilevel"/>
    <w:tmpl w:val="7FE8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4C0B7D1E"/>
    <w:multiLevelType w:val="hybridMultilevel"/>
    <w:tmpl w:val="E362A554"/>
    <w:lvl w:ilvl="0" w:tplc="17EE73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E9040F9"/>
    <w:multiLevelType w:val="multilevel"/>
    <w:tmpl w:val="418AD3B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4ED44E6E"/>
    <w:multiLevelType w:val="hybridMultilevel"/>
    <w:tmpl w:val="26281ED2"/>
    <w:lvl w:ilvl="0" w:tplc="8C344A6C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24"/>
      </w:rPr>
    </w:lvl>
    <w:lvl w:ilvl="1" w:tplc="104C90A2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  <w:b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F4A1932"/>
    <w:multiLevelType w:val="multilevel"/>
    <w:tmpl w:val="3F786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56816CE2"/>
    <w:multiLevelType w:val="hybridMultilevel"/>
    <w:tmpl w:val="10F607CA"/>
    <w:lvl w:ilvl="0" w:tplc="268E7FE6">
      <w:start w:val="1"/>
      <w:numFmt w:val="bullet"/>
      <w:lvlText w:val=""/>
      <w:lvlJc w:val="left"/>
      <w:pPr>
        <w:tabs>
          <w:tab w:val="num" w:pos="2551"/>
        </w:tabs>
        <w:ind w:left="2551" w:hanging="360"/>
      </w:pPr>
      <w:rPr>
        <w:rFonts w:ascii="Webdings" w:hAnsi="Webdings" w:hint="default"/>
      </w:rPr>
    </w:lvl>
    <w:lvl w:ilvl="1" w:tplc="104C90A2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  <w:b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6B11435"/>
    <w:multiLevelType w:val="hybridMultilevel"/>
    <w:tmpl w:val="D51C451A"/>
    <w:lvl w:ilvl="0" w:tplc="268E7FE6">
      <w:start w:val="1"/>
      <w:numFmt w:val="bullet"/>
      <w:lvlText w:val=""/>
      <w:lvlJc w:val="left"/>
      <w:pPr>
        <w:tabs>
          <w:tab w:val="num" w:pos="2551"/>
        </w:tabs>
        <w:ind w:left="2551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73134A7"/>
    <w:multiLevelType w:val="hybridMultilevel"/>
    <w:tmpl w:val="7274275E"/>
    <w:lvl w:ilvl="0" w:tplc="8F5C37CA">
      <w:start w:val="1"/>
      <w:numFmt w:val="bullet"/>
      <w:lvlText w:val=""/>
      <w:lvlJc w:val="left"/>
      <w:pPr>
        <w:tabs>
          <w:tab w:val="num" w:pos="1440"/>
        </w:tabs>
        <w:ind w:left="1440" w:hanging="576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3A57BC"/>
    <w:multiLevelType w:val="multilevel"/>
    <w:tmpl w:val="2690D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120" w:hanging="1800"/>
      </w:pPr>
      <w:rPr>
        <w:rFonts w:cs="Times New Roman" w:hint="default"/>
      </w:rPr>
    </w:lvl>
  </w:abstractNum>
  <w:abstractNum w:abstractNumId="32">
    <w:nsid w:val="65000991"/>
    <w:multiLevelType w:val="hybridMultilevel"/>
    <w:tmpl w:val="59908528"/>
    <w:lvl w:ilvl="0" w:tplc="268E7FE6">
      <w:start w:val="1"/>
      <w:numFmt w:val="bullet"/>
      <w:lvlText w:val=""/>
      <w:lvlJc w:val="left"/>
      <w:pPr>
        <w:tabs>
          <w:tab w:val="num" w:pos="2551"/>
        </w:tabs>
        <w:ind w:left="2551" w:hanging="360"/>
      </w:pPr>
      <w:rPr>
        <w:rFonts w:ascii="Webdings" w:hAnsi="Webdings" w:hint="default"/>
      </w:rPr>
    </w:lvl>
    <w:lvl w:ilvl="1" w:tplc="CA2CA4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5320319"/>
    <w:multiLevelType w:val="hybridMultilevel"/>
    <w:tmpl w:val="18528A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425801"/>
    <w:multiLevelType w:val="hybridMultilevel"/>
    <w:tmpl w:val="BEECD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2F6A4A"/>
    <w:multiLevelType w:val="multilevel"/>
    <w:tmpl w:val="AF9EADF0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6">
    <w:nsid w:val="68A96AE6"/>
    <w:multiLevelType w:val="hybridMultilevel"/>
    <w:tmpl w:val="3D065C0C"/>
    <w:lvl w:ilvl="0" w:tplc="268E7FE6">
      <w:start w:val="1"/>
      <w:numFmt w:val="bullet"/>
      <w:lvlText w:val=""/>
      <w:lvlJc w:val="left"/>
      <w:pPr>
        <w:tabs>
          <w:tab w:val="num" w:pos="2551"/>
        </w:tabs>
        <w:ind w:left="2551" w:hanging="360"/>
      </w:pPr>
      <w:rPr>
        <w:rFonts w:ascii="Webdings" w:hAnsi="Webdings" w:hint="default"/>
      </w:rPr>
    </w:lvl>
    <w:lvl w:ilvl="1" w:tplc="268E7FE6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9746513"/>
    <w:multiLevelType w:val="multilevel"/>
    <w:tmpl w:val="3D065C0C"/>
    <w:lvl w:ilvl="0">
      <w:start w:val="1"/>
      <w:numFmt w:val="bullet"/>
      <w:lvlText w:val=""/>
      <w:lvlJc w:val="left"/>
      <w:pPr>
        <w:tabs>
          <w:tab w:val="num" w:pos="2551"/>
        </w:tabs>
        <w:ind w:left="2551" w:hanging="360"/>
      </w:pPr>
      <w:rPr>
        <w:rFonts w:ascii="Webdings" w:hAnsi="Webdings" w:hint="default"/>
      </w:rPr>
    </w:lvl>
    <w:lvl w:ilvl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2016663"/>
    <w:multiLevelType w:val="hybridMultilevel"/>
    <w:tmpl w:val="5B4CC872"/>
    <w:lvl w:ilvl="0" w:tplc="8C344A6C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61265FA"/>
    <w:multiLevelType w:val="hybridMultilevel"/>
    <w:tmpl w:val="007876C2"/>
    <w:lvl w:ilvl="0" w:tplc="3B188D5C">
      <w:start w:val="1"/>
      <w:numFmt w:val="bullet"/>
      <w:lvlText w:val=""/>
      <w:lvlJc w:val="left"/>
      <w:pPr>
        <w:tabs>
          <w:tab w:val="num" w:pos="1831"/>
        </w:tabs>
        <w:ind w:left="1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E341C1"/>
    <w:multiLevelType w:val="hybridMultilevel"/>
    <w:tmpl w:val="90DCD9A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>
    <w:nsid w:val="799B7519"/>
    <w:multiLevelType w:val="multilevel"/>
    <w:tmpl w:val="7FE87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2">
    <w:nsid w:val="7A3066C7"/>
    <w:multiLevelType w:val="hybridMultilevel"/>
    <w:tmpl w:val="58F888BE"/>
    <w:lvl w:ilvl="0" w:tplc="040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62133B"/>
    <w:multiLevelType w:val="hybridMultilevel"/>
    <w:tmpl w:val="CE4610D2"/>
    <w:lvl w:ilvl="0" w:tplc="F8D0F69A">
      <w:start w:val="1"/>
      <w:numFmt w:val="bullet"/>
      <w:lvlText w:val=""/>
      <w:lvlJc w:val="left"/>
      <w:pPr>
        <w:tabs>
          <w:tab w:val="num" w:pos="1915"/>
        </w:tabs>
        <w:ind w:left="19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>
    <w:nsid w:val="7E443D32"/>
    <w:multiLevelType w:val="multilevel"/>
    <w:tmpl w:val="7FE87D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 w:hint="default"/>
      </w:rPr>
    </w:lvl>
  </w:abstractNum>
  <w:abstractNum w:abstractNumId="45">
    <w:nsid w:val="7FE30178"/>
    <w:multiLevelType w:val="hybridMultilevel"/>
    <w:tmpl w:val="2844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35"/>
  </w:num>
  <w:num w:numId="4">
    <w:abstractNumId w:val="40"/>
  </w:num>
  <w:num w:numId="5">
    <w:abstractNumId w:val="9"/>
  </w:num>
  <w:num w:numId="6">
    <w:abstractNumId w:val="20"/>
  </w:num>
  <w:num w:numId="7">
    <w:abstractNumId w:val="29"/>
  </w:num>
  <w:num w:numId="8">
    <w:abstractNumId w:val="12"/>
  </w:num>
  <w:num w:numId="9">
    <w:abstractNumId w:val="32"/>
  </w:num>
  <w:num w:numId="10">
    <w:abstractNumId w:val="6"/>
  </w:num>
  <w:num w:numId="11">
    <w:abstractNumId w:val="13"/>
  </w:num>
  <w:num w:numId="12">
    <w:abstractNumId w:val="36"/>
  </w:num>
  <w:num w:numId="13">
    <w:abstractNumId w:val="27"/>
  </w:num>
  <w:num w:numId="14">
    <w:abstractNumId w:val="15"/>
  </w:num>
  <w:num w:numId="15">
    <w:abstractNumId w:val="18"/>
  </w:num>
  <w:num w:numId="16">
    <w:abstractNumId w:val="4"/>
  </w:num>
  <w:num w:numId="17">
    <w:abstractNumId w:val="17"/>
  </w:num>
  <w:num w:numId="18">
    <w:abstractNumId w:val="39"/>
  </w:num>
  <w:num w:numId="19">
    <w:abstractNumId w:val="16"/>
  </w:num>
  <w:num w:numId="20">
    <w:abstractNumId w:val="0"/>
  </w:num>
  <w:num w:numId="21">
    <w:abstractNumId w:val="42"/>
  </w:num>
  <w:num w:numId="22">
    <w:abstractNumId w:val="38"/>
  </w:num>
  <w:num w:numId="23">
    <w:abstractNumId w:val="14"/>
  </w:num>
  <w:num w:numId="24">
    <w:abstractNumId w:val="26"/>
  </w:num>
  <w:num w:numId="25">
    <w:abstractNumId w:val="37"/>
  </w:num>
  <w:num w:numId="26">
    <w:abstractNumId w:val="28"/>
  </w:num>
  <w:num w:numId="27">
    <w:abstractNumId w:val="2"/>
  </w:num>
  <w:num w:numId="28">
    <w:abstractNumId w:val="22"/>
  </w:num>
  <w:num w:numId="29">
    <w:abstractNumId w:val="1"/>
  </w:num>
  <w:num w:numId="30">
    <w:abstractNumId w:val="5"/>
  </w:num>
  <w:num w:numId="31">
    <w:abstractNumId w:val="8"/>
  </w:num>
  <w:num w:numId="32">
    <w:abstractNumId w:val="11"/>
  </w:num>
  <w:num w:numId="33">
    <w:abstractNumId w:val="3"/>
  </w:num>
  <w:num w:numId="34">
    <w:abstractNumId w:val="21"/>
  </w:num>
  <w:num w:numId="35">
    <w:abstractNumId w:val="23"/>
  </w:num>
  <w:num w:numId="36">
    <w:abstractNumId w:val="41"/>
  </w:num>
  <w:num w:numId="37">
    <w:abstractNumId w:val="44"/>
  </w:num>
  <w:num w:numId="38">
    <w:abstractNumId w:val="43"/>
  </w:num>
  <w:num w:numId="39">
    <w:abstractNumId w:val="10"/>
  </w:num>
  <w:num w:numId="40">
    <w:abstractNumId w:val="25"/>
  </w:num>
  <w:num w:numId="41">
    <w:abstractNumId w:val="45"/>
  </w:num>
  <w:num w:numId="42">
    <w:abstractNumId w:val="19"/>
  </w:num>
  <w:num w:numId="43">
    <w:abstractNumId w:val="31"/>
  </w:num>
  <w:num w:numId="44">
    <w:abstractNumId w:val="30"/>
  </w:num>
  <w:num w:numId="45">
    <w:abstractNumId w:val="34"/>
  </w:num>
  <w:num w:numId="4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8AC"/>
    <w:rsid w:val="00000DA0"/>
    <w:rsid w:val="000122E6"/>
    <w:rsid w:val="000127A2"/>
    <w:rsid w:val="00014E9D"/>
    <w:rsid w:val="00016999"/>
    <w:rsid w:val="00031E2E"/>
    <w:rsid w:val="00036345"/>
    <w:rsid w:val="000430B3"/>
    <w:rsid w:val="000620A2"/>
    <w:rsid w:val="00086114"/>
    <w:rsid w:val="00086BB9"/>
    <w:rsid w:val="00093552"/>
    <w:rsid w:val="000950A8"/>
    <w:rsid w:val="00097759"/>
    <w:rsid w:val="000A10B7"/>
    <w:rsid w:val="000A47D0"/>
    <w:rsid w:val="000A642B"/>
    <w:rsid w:val="000B04AA"/>
    <w:rsid w:val="000B08F1"/>
    <w:rsid w:val="000B316C"/>
    <w:rsid w:val="000B5ECA"/>
    <w:rsid w:val="000D41F9"/>
    <w:rsid w:val="000D5FD5"/>
    <w:rsid w:val="000D76DB"/>
    <w:rsid w:val="000E09B4"/>
    <w:rsid w:val="0010016A"/>
    <w:rsid w:val="00160C91"/>
    <w:rsid w:val="0016109C"/>
    <w:rsid w:val="00164348"/>
    <w:rsid w:val="00174960"/>
    <w:rsid w:val="001776E3"/>
    <w:rsid w:val="00177934"/>
    <w:rsid w:val="00177F16"/>
    <w:rsid w:val="001810B6"/>
    <w:rsid w:val="0018122E"/>
    <w:rsid w:val="00183886"/>
    <w:rsid w:val="00186A2E"/>
    <w:rsid w:val="001A163B"/>
    <w:rsid w:val="001A67E0"/>
    <w:rsid w:val="001B06B3"/>
    <w:rsid w:val="001C7F51"/>
    <w:rsid w:val="001F2A20"/>
    <w:rsid w:val="001F41CF"/>
    <w:rsid w:val="001F54E0"/>
    <w:rsid w:val="001F5C0A"/>
    <w:rsid w:val="00203CB5"/>
    <w:rsid w:val="00224D3A"/>
    <w:rsid w:val="00230D5F"/>
    <w:rsid w:val="0023275E"/>
    <w:rsid w:val="00234D3F"/>
    <w:rsid w:val="00265B46"/>
    <w:rsid w:val="00267063"/>
    <w:rsid w:val="00276E7A"/>
    <w:rsid w:val="00277EA0"/>
    <w:rsid w:val="00282A60"/>
    <w:rsid w:val="0028405C"/>
    <w:rsid w:val="00290444"/>
    <w:rsid w:val="00296873"/>
    <w:rsid w:val="002A4082"/>
    <w:rsid w:val="002A75C5"/>
    <w:rsid w:val="002C0B6A"/>
    <w:rsid w:val="002C492B"/>
    <w:rsid w:val="002D0870"/>
    <w:rsid w:val="002E4D72"/>
    <w:rsid w:val="002F2711"/>
    <w:rsid w:val="00307E0F"/>
    <w:rsid w:val="00321FF9"/>
    <w:rsid w:val="00323B3C"/>
    <w:rsid w:val="003276F2"/>
    <w:rsid w:val="0033601F"/>
    <w:rsid w:val="00340E86"/>
    <w:rsid w:val="00343DAD"/>
    <w:rsid w:val="00344522"/>
    <w:rsid w:val="00347AE2"/>
    <w:rsid w:val="0035072D"/>
    <w:rsid w:val="0035527E"/>
    <w:rsid w:val="00362625"/>
    <w:rsid w:val="00364180"/>
    <w:rsid w:val="00364F93"/>
    <w:rsid w:val="00375A3F"/>
    <w:rsid w:val="00380018"/>
    <w:rsid w:val="00380087"/>
    <w:rsid w:val="00392A88"/>
    <w:rsid w:val="003A1FA3"/>
    <w:rsid w:val="003A2E95"/>
    <w:rsid w:val="003A5BA3"/>
    <w:rsid w:val="003B18FA"/>
    <w:rsid w:val="003B6B1F"/>
    <w:rsid w:val="003D6E14"/>
    <w:rsid w:val="003E395E"/>
    <w:rsid w:val="003F0A61"/>
    <w:rsid w:val="003F6ED8"/>
    <w:rsid w:val="0041466D"/>
    <w:rsid w:val="00420A0F"/>
    <w:rsid w:val="004222DE"/>
    <w:rsid w:val="00423FC0"/>
    <w:rsid w:val="00425946"/>
    <w:rsid w:val="00425F60"/>
    <w:rsid w:val="004379BC"/>
    <w:rsid w:val="0044416D"/>
    <w:rsid w:val="00444431"/>
    <w:rsid w:val="00463537"/>
    <w:rsid w:val="004654A0"/>
    <w:rsid w:val="00483DCF"/>
    <w:rsid w:val="00491AD5"/>
    <w:rsid w:val="00497CD1"/>
    <w:rsid w:val="004A06F9"/>
    <w:rsid w:val="004A3195"/>
    <w:rsid w:val="004B19CA"/>
    <w:rsid w:val="004B3751"/>
    <w:rsid w:val="004B7F67"/>
    <w:rsid w:val="004C75D1"/>
    <w:rsid w:val="004C76CB"/>
    <w:rsid w:val="004D73F3"/>
    <w:rsid w:val="004F57B3"/>
    <w:rsid w:val="00513604"/>
    <w:rsid w:val="005214EB"/>
    <w:rsid w:val="00522C5A"/>
    <w:rsid w:val="0052352F"/>
    <w:rsid w:val="005257F5"/>
    <w:rsid w:val="00536440"/>
    <w:rsid w:val="00587CA0"/>
    <w:rsid w:val="00590613"/>
    <w:rsid w:val="00592892"/>
    <w:rsid w:val="00593EDE"/>
    <w:rsid w:val="005943F7"/>
    <w:rsid w:val="005A4A10"/>
    <w:rsid w:val="005B0E21"/>
    <w:rsid w:val="005B2504"/>
    <w:rsid w:val="005B45CD"/>
    <w:rsid w:val="005C1254"/>
    <w:rsid w:val="005C3D65"/>
    <w:rsid w:val="005D2F92"/>
    <w:rsid w:val="005E24D5"/>
    <w:rsid w:val="005E412E"/>
    <w:rsid w:val="005E465E"/>
    <w:rsid w:val="005F1936"/>
    <w:rsid w:val="005F4B33"/>
    <w:rsid w:val="00605692"/>
    <w:rsid w:val="00605E92"/>
    <w:rsid w:val="00606D98"/>
    <w:rsid w:val="00612E21"/>
    <w:rsid w:val="00616F5F"/>
    <w:rsid w:val="00617836"/>
    <w:rsid w:val="006218A7"/>
    <w:rsid w:val="00625F4B"/>
    <w:rsid w:val="006320DF"/>
    <w:rsid w:val="006338AC"/>
    <w:rsid w:val="00641025"/>
    <w:rsid w:val="0064310E"/>
    <w:rsid w:val="00645E10"/>
    <w:rsid w:val="00657AA9"/>
    <w:rsid w:val="00670D34"/>
    <w:rsid w:val="00673DA0"/>
    <w:rsid w:val="00675AFD"/>
    <w:rsid w:val="00686930"/>
    <w:rsid w:val="006A6577"/>
    <w:rsid w:val="006C2167"/>
    <w:rsid w:val="006C22F5"/>
    <w:rsid w:val="006C4106"/>
    <w:rsid w:val="006C519D"/>
    <w:rsid w:val="006C5971"/>
    <w:rsid w:val="006C612D"/>
    <w:rsid w:val="006D026B"/>
    <w:rsid w:val="006D19EF"/>
    <w:rsid w:val="006D2AD3"/>
    <w:rsid w:val="006E0375"/>
    <w:rsid w:val="006E5AB6"/>
    <w:rsid w:val="006F5C96"/>
    <w:rsid w:val="007039DE"/>
    <w:rsid w:val="00710235"/>
    <w:rsid w:val="007228AC"/>
    <w:rsid w:val="00763EB5"/>
    <w:rsid w:val="0077223C"/>
    <w:rsid w:val="00780E3A"/>
    <w:rsid w:val="0078177D"/>
    <w:rsid w:val="00785A76"/>
    <w:rsid w:val="007921D0"/>
    <w:rsid w:val="007A3335"/>
    <w:rsid w:val="007B4F2C"/>
    <w:rsid w:val="007B7FE1"/>
    <w:rsid w:val="007C0796"/>
    <w:rsid w:val="007D61F8"/>
    <w:rsid w:val="007D7A60"/>
    <w:rsid w:val="007E3474"/>
    <w:rsid w:val="007F0005"/>
    <w:rsid w:val="00806A38"/>
    <w:rsid w:val="00826863"/>
    <w:rsid w:val="00830982"/>
    <w:rsid w:val="008319D5"/>
    <w:rsid w:val="00833164"/>
    <w:rsid w:val="00833C70"/>
    <w:rsid w:val="0083794E"/>
    <w:rsid w:val="008423ED"/>
    <w:rsid w:val="00844475"/>
    <w:rsid w:val="00853797"/>
    <w:rsid w:val="008567EF"/>
    <w:rsid w:val="00857432"/>
    <w:rsid w:val="008629AA"/>
    <w:rsid w:val="0086357B"/>
    <w:rsid w:val="0087163F"/>
    <w:rsid w:val="00873D45"/>
    <w:rsid w:val="0087529A"/>
    <w:rsid w:val="00877EE2"/>
    <w:rsid w:val="00895810"/>
    <w:rsid w:val="00897693"/>
    <w:rsid w:val="008A1D35"/>
    <w:rsid w:val="008A4FBB"/>
    <w:rsid w:val="008B0099"/>
    <w:rsid w:val="008B4257"/>
    <w:rsid w:val="008B4C61"/>
    <w:rsid w:val="008C10B7"/>
    <w:rsid w:val="008C4E25"/>
    <w:rsid w:val="008E0499"/>
    <w:rsid w:val="008E3B4C"/>
    <w:rsid w:val="008E3E7E"/>
    <w:rsid w:val="008F254E"/>
    <w:rsid w:val="008F57B3"/>
    <w:rsid w:val="008F6826"/>
    <w:rsid w:val="009078FE"/>
    <w:rsid w:val="00915689"/>
    <w:rsid w:val="00916BE4"/>
    <w:rsid w:val="009239D5"/>
    <w:rsid w:val="00934E3C"/>
    <w:rsid w:val="0094723E"/>
    <w:rsid w:val="0095307F"/>
    <w:rsid w:val="00956C9D"/>
    <w:rsid w:val="009628DB"/>
    <w:rsid w:val="00962E80"/>
    <w:rsid w:val="009703AB"/>
    <w:rsid w:val="00985DC0"/>
    <w:rsid w:val="009A20E9"/>
    <w:rsid w:val="009A2ACF"/>
    <w:rsid w:val="009B07E8"/>
    <w:rsid w:val="009B2EE2"/>
    <w:rsid w:val="009B6B5A"/>
    <w:rsid w:val="009C2232"/>
    <w:rsid w:val="009C3859"/>
    <w:rsid w:val="009C3B29"/>
    <w:rsid w:val="009C6E89"/>
    <w:rsid w:val="009D3A24"/>
    <w:rsid w:val="009D4AC3"/>
    <w:rsid w:val="009D5AC7"/>
    <w:rsid w:val="009E0901"/>
    <w:rsid w:val="009E413B"/>
    <w:rsid w:val="00A03CC8"/>
    <w:rsid w:val="00A079A9"/>
    <w:rsid w:val="00A17E23"/>
    <w:rsid w:val="00A21892"/>
    <w:rsid w:val="00A21ECC"/>
    <w:rsid w:val="00A22CF4"/>
    <w:rsid w:val="00A24F8D"/>
    <w:rsid w:val="00A30AB1"/>
    <w:rsid w:val="00A32F40"/>
    <w:rsid w:val="00A370A7"/>
    <w:rsid w:val="00A373DA"/>
    <w:rsid w:val="00A41623"/>
    <w:rsid w:val="00A42AA4"/>
    <w:rsid w:val="00A44E4D"/>
    <w:rsid w:val="00A511C5"/>
    <w:rsid w:val="00A565DD"/>
    <w:rsid w:val="00A57AD6"/>
    <w:rsid w:val="00A663D2"/>
    <w:rsid w:val="00A71D87"/>
    <w:rsid w:val="00A743A9"/>
    <w:rsid w:val="00A83DA6"/>
    <w:rsid w:val="00A90BBF"/>
    <w:rsid w:val="00A95F06"/>
    <w:rsid w:val="00A9767D"/>
    <w:rsid w:val="00AB2A55"/>
    <w:rsid w:val="00AB3FDB"/>
    <w:rsid w:val="00AE31E3"/>
    <w:rsid w:val="00AF2AC6"/>
    <w:rsid w:val="00AF5770"/>
    <w:rsid w:val="00B00DB7"/>
    <w:rsid w:val="00B0130E"/>
    <w:rsid w:val="00B01E45"/>
    <w:rsid w:val="00B031F7"/>
    <w:rsid w:val="00B14B03"/>
    <w:rsid w:val="00B15FDD"/>
    <w:rsid w:val="00B1751F"/>
    <w:rsid w:val="00B22DFB"/>
    <w:rsid w:val="00B24C1E"/>
    <w:rsid w:val="00B42543"/>
    <w:rsid w:val="00B43EFD"/>
    <w:rsid w:val="00B460E3"/>
    <w:rsid w:val="00B55831"/>
    <w:rsid w:val="00B6508C"/>
    <w:rsid w:val="00B65CAC"/>
    <w:rsid w:val="00B66682"/>
    <w:rsid w:val="00B7392C"/>
    <w:rsid w:val="00B7778D"/>
    <w:rsid w:val="00B85ECF"/>
    <w:rsid w:val="00B87654"/>
    <w:rsid w:val="00BA17C3"/>
    <w:rsid w:val="00BA3354"/>
    <w:rsid w:val="00BB4DD9"/>
    <w:rsid w:val="00BB68B9"/>
    <w:rsid w:val="00BB75E4"/>
    <w:rsid w:val="00BB7680"/>
    <w:rsid w:val="00BB774C"/>
    <w:rsid w:val="00BD1F0D"/>
    <w:rsid w:val="00BD367F"/>
    <w:rsid w:val="00BD5394"/>
    <w:rsid w:val="00BE455C"/>
    <w:rsid w:val="00BF2B33"/>
    <w:rsid w:val="00BF5CAA"/>
    <w:rsid w:val="00C257BB"/>
    <w:rsid w:val="00C263B3"/>
    <w:rsid w:val="00C2661B"/>
    <w:rsid w:val="00C26C04"/>
    <w:rsid w:val="00C33A78"/>
    <w:rsid w:val="00C4154A"/>
    <w:rsid w:val="00C43BB6"/>
    <w:rsid w:val="00C518E4"/>
    <w:rsid w:val="00C76A6A"/>
    <w:rsid w:val="00C84F3C"/>
    <w:rsid w:val="00CA02F4"/>
    <w:rsid w:val="00CB4A2B"/>
    <w:rsid w:val="00CB79A1"/>
    <w:rsid w:val="00CC1104"/>
    <w:rsid w:val="00CC5DB6"/>
    <w:rsid w:val="00CD6B5E"/>
    <w:rsid w:val="00CE39E2"/>
    <w:rsid w:val="00CF3908"/>
    <w:rsid w:val="00D0152F"/>
    <w:rsid w:val="00D0522A"/>
    <w:rsid w:val="00D122B2"/>
    <w:rsid w:val="00D308BC"/>
    <w:rsid w:val="00D4203F"/>
    <w:rsid w:val="00D64DDA"/>
    <w:rsid w:val="00D6547C"/>
    <w:rsid w:val="00D658DE"/>
    <w:rsid w:val="00D66D45"/>
    <w:rsid w:val="00D67789"/>
    <w:rsid w:val="00D67982"/>
    <w:rsid w:val="00D700F8"/>
    <w:rsid w:val="00D765A6"/>
    <w:rsid w:val="00D77367"/>
    <w:rsid w:val="00D85BCC"/>
    <w:rsid w:val="00D97819"/>
    <w:rsid w:val="00DA5EC5"/>
    <w:rsid w:val="00DB13C9"/>
    <w:rsid w:val="00DB4FF4"/>
    <w:rsid w:val="00DC0929"/>
    <w:rsid w:val="00DC7BB3"/>
    <w:rsid w:val="00DD005C"/>
    <w:rsid w:val="00DD534D"/>
    <w:rsid w:val="00DD54EA"/>
    <w:rsid w:val="00DE2658"/>
    <w:rsid w:val="00DE4C60"/>
    <w:rsid w:val="00DF38FD"/>
    <w:rsid w:val="00DF6551"/>
    <w:rsid w:val="00DF742E"/>
    <w:rsid w:val="00E13402"/>
    <w:rsid w:val="00E339CD"/>
    <w:rsid w:val="00E34AC5"/>
    <w:rsid w:val="00E41423"/>
    <w:rsid w:val="00E5438D"/>
    <w:rsid w:val="00E5620B"/>
    <w:rsid w:val="00E67437"/>
    <w:rsid w:val="00E71BEE"/>
    <w:rsid w:val="00E750F7"/>
    <w:rsid w:val="00E761E4"/>
    <w:rsid w:val="00E770AA"/>
    <w:rsid w:val="00E779BA"/>
    <w:rsid w:val="00EA4143"/>
    <w:rsid w:val="00EA7A10"/>
    <w:rsid w:val="00EB2E85"/>
    <w:rsid w:val="00EB6111"/>
    <w:rsid w:val="00EC2A6B"/>
    <w:rsid w:val="00EC4B8F"/>
    <w:rsid w:val="00ED0803"/>
    <w:rsid w:val="00ED4D52"/>
    <w:rsid w:val="00EF012B"/>
    <w:rsid w:val="00EF2C2F"/>
    <w:rsid w:val="00EF47A3"/>
    <w:rsid w:val="00F056AB"/>
    <w:rsid w:val="00F126E6"/>
    <w:rsid w:val="00F31878"/>
    <w:rsid w:val="00F330D4"/>
    <w:rsid w:val="00F443EE"/>
    <w:rsid w:val="00F52499"/>
    <w:rsid w:val="00F5775B"/>
    <w:rsid w:val="00F60455"/>
    <w:rsid w:val="00F608FE"/>
    <w:rsid w:val="00F65AF0"/>
    <w:rsid w:val="00F73F45"/>
    <w:rsid w:val="00F83F1B"/>
    <w:rsid w:val="00F927B5"/>
    <w:rsid w:val="00F92B43"/>
    <w:rsid w:val="00FA319C"/>
    <w:rsid w:val="00FB250D"/>
    <w:rsid w:val="00FB4DE0"/>
    <w:rsid w:val="00FB697D"/>
    <w:rsid w:val="00FC5E93"/>
    <w:rsid w:val="00FD0A84"/>
    <w:rsid w:val="00FD15D3"/>
    <w:rsid w:val="00FD1CED"/>
    <w:rsid w:val="00FD248F"/>
    <w:rsid w:val="00FD3B0C"/>
    <w:rsid w:val="00FE0EC2"/>
    <w:rsid w:val="00FE171E"/>
    <w:rsid w:val="00FE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8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92A88"/>
    <w:rPr>
      <w:i/>
      <w:sz w:val="1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7982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77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982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0B04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798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B04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7982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17836"/>
    <w:pPr>
      <w:ind w:left="720"/>
      <w:contextualSpacing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rsid w:val="006178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47262"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258</Words>
  <Characters>1472</Characters>
  <Application>Microsoft Office Outlook</Application>
  <DocSecurity>0</DocSecurity>
  <Lines>0</Lines>
  <Paragraphs>0</Paragraphs>
  <ScaleCrop>false</ScaleCrop>
  <Company>HEART of San Mateo County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subject/>
  <dc:creator>HEART</dc:creator>
  <cp:keywords/>
  <dc:description/>
  <cp:lastModifiedBy>Housing Leadership</cp:lastModifiedBy>
  <cp:revision>3</cp:revision>
  <cp:lastPrinted>2011-10-15T01:32:00Z</cp:lastPrinted>
  <dcterms:created xsi:type="dcterms:W3CDTF">2011-11-12T00:24:00Z</dcterms:created>
  <dcterms:modified xsi:type="dcterms:W3CDTF">2011-11-14T18:27:00Z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727363010</vt:i4>
  </property>
</Properties>
</file>